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271892" w:rsidRDefault="00B04192" w:rsidP="001A0433">
      <w:pPr>
        <w:rPr>
          <w:rFonts w:ascii="Garamond" w:hAnsi="Garamond"/>
          <w:sz w:val="26"/>
          <w:szCs w:val="26"/>
          <w:lang w:val="es-ES"/>
        </w:rPr>
      </w:pPr>
      <w:r w:rsidRPr="00271892">
        <w:rPr>
          <w:rFonts w:ascii="Garamond" w:hAnsi="Garamond"/>
          <w:noProof/>
          <w:sz w:val="26"/>
          <w:szCs w:val="26"/>
          <w:lang w:val="es-ES"/>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32E7B625" w:rsidR="00A24FF3" w:rsidRPr="00271892" w:rsidRDefault="00A24FF3" w:rsidP="001A0433">
      <w:pPr>
        <w:rPr>
          <w:rFonts w:ascii="Garamond" w:hAnsi="Garamond"/>
          <w:b/>
          <w:sz w:val="26"/>
          <w:szCs w:val="26"/>
          <w:lang w:val="es-ES"/>
        </w:rPr>
      </w:pPr>
    </w:p>
    <w:p w14:paraId="20956344" w14:textId="36967023" w:rsidR="00D850AA" w:rsidRPr="00271892" w:rsidRDefault="00D850AA" w:rsidP="001A0433">
      <w:pPr>
        <w:rPr>
          <w:rFonts w:ascii="Garamond" w:hAnsi="Garamond"/>
          <w:b/>
          <w:sz w:val="26"/>
          <w:szCs w:val="26"/>
          <w:lang w:val="es-ES"/>
        </w:rPr>
      </w:pPr>
      <w:r w:rsidRPr="00271892">
        <w:rPr>
          <w:rFonts w:ascii="Garamond" w:hAnsi="Garamond"/>
          <w:b/>
          <w:sz w:val="26"/>
          <w:szCs w:val="26"/>
          <w:lang w:val="es-ES"/>
        </w:rPr>
        <w:t xml:space="preserve">Pentecostés </w:t>
      </w:r>
      <w:r w:rsidR="00C21741" w:rsidRPr="00271892">
        <w:rPr>
          <w:rFonts w:ascii="Garamond" w:hAnsi="Garamond"/>
          <w:b/>
          <w:sz w:val="26"/>
          <w:szCs w:val="26"/>
          <w:lang w:val="es-ES"/>
        </w:rPr>
        <w:t>1</w:t>
      </w:r>
      <w:r w:rsidR="00271892">
        <w:rPr>
          <w:rFonts w:ascii="Garamond" w:hAnsi="Garamond"/>
          <w:b/>
          <w:sz w:val="26"/>
          <w:szCs w:val="26"/>
          <w:lang w:val="es-ES"/>
        </w:rPr>
        <w:t>3</w:t>
      </w:r>
      <w:r w:rsidR="00BC2249" w:rsidRPr="00271892">
        <w:rPr>
          <w:rFonts w:ascii="Garamond" w:hAnsi="Garamond"/>
          <w:b/>
          <w:sz w:val="26"/>
          <w:szCs w:val="26"/>
          <w:lang w:val="es-ES"/>
        </w:rPr>
        <w:t xml:space="preserve"> – Propio </w:t>
      </w:r>
      <w:r w:rsidR="00C43DBA" w:rsidRPr="00271892">
        <w:rPr>
          <w:rFonts w:ascii="Garamond" w:hAnsi="Garamond"/>
          <w:b/>
          <w:sz w:val="26"/>
          <w:szCs w:val="26"/>
          <w:lang w:val="es-ES"/>
        </w:rPr>
        <w:t>1</w:t>
      </w:r>
      <w:r w:rsidR="00271892">
        <w:rPr>
          <w:rFonts w:ascii="Garamond" w:hAnsi="Garamond"/>
          <w:b/>
          <w:sz w:val="26"/>
          <w:szCs w:val="26"/>
          <w:lang w:val="es-ES"/>
        </w:rPr>
        <w:t>8</w:t>
      </w:r>
    </w:p>
    <w:p w14:paraId="4E767E6D" w14:textId="0D91F16E" w:rsidR="00B04192" w:rsidRPr="00271892" w:rsidRDefault="00051C8D" w:rsidP="001A0433">
      <w:pPr>
        <w:rPr>
          <w:rFonts w:ascii="Garamond" w:hAnsi="Garamond"/>
          <w:b/>
          <w:sz w:val="26"/>
          <w:szCs w:val="26"/>
          <w:lang w:val="es-ES"/>
        </w:rPr>
      </w:pPr>
      <w:r w:rsidRPr="00271892">
        <w:rPr>
          <w:rFonts w:ascii="Garamond" w:hAnsi="Garamond"/>
          <w:b/>
          <w:sz w:val="26"/>
          <w:szCs w:val="26"/>
          <w:lang w:val="es-ES"/>
        </w:rPr>
        <w:t xml:space="preserve">Año </w:t>
      </w:r>
      <w:r w:rsidR="00DC0190" w:rsidRPr="00271892">
        <w:rPr>
          <w:rFonts w:ascii="Garamond" w:hAnsi="Garamond"/>
          <w:b/>
          <w:sz w:val="26"/>
          <w:szCs w:val="26"/>
          <w:lang w:val="es-ES"/>
        </w:rPr>
        <w:t>C</w:t>
      </w:r>
    </w:p>
    <w:p w14:paraId="35592AE9" w14:textId="77777777" w:rsidR="00146607" w:rsidRPr="00271892" w:rsidRDefault="00146607" w:rsidP="001A0433">
      <w:pPr>
        <w:shd w:val="clear" w:color="auto" w:fill="FFFFFF"/>
        <w:rPr>
          <w:rFonts w:ascii="Garamond" w:hAnsi="Garamond"/>
          <w:b/>
          <w:sz w:val="26"/>
          <w:szCs w:val="26"/>
          <w:lang w:val="es-ES"/>
        </w:rPr>
      </w:pPr>
    </w:p>
    <w:p w14:paraId="65DBABC6" w14:textId="591BB0CF" w:rsidR="001A0433" w:rsidRPr="00271892" w:rsidRDefault="006420B8" w:rsidP="001A0433">
      <w:pPr>
        <w:shd w:val="clear" w:color="auto" w:fill="FFFFFF"/>
        <w:rPr>
          <w:rFonts w:ascii="Garamond" w:eastAsia="Times New Roman" w:hAnsi="Garamond" w:cs="Times New Roman"/>
          <w:b/>
          <w:color w:val="000000"/>
          <w:sz w:val="26"/>
          <w:szCs w:val="26"/>
        </w:rPr>
      </w:pPr>
      <w:r w:rsidRPr="00271892">
        <w:rPr>
          <w:rFonts w:ascii="Garamond" w:hAnsi="Garamond"/>
          <w:b/>
          <w:sz w:val="26"/>
          <w:szCs w:val="26"/>
          <w:lang w:val="es-ES"/>
        </w:rPr>
        <w:t>[RCL]</w:t>
      </w:r>
      <w:r w:rsidR="00A02203" w:rsidRPr="00271892">
        <w:rPr>
          <w:rFonts w:ascii="Garamond" w:hAnsi="Garamond"/>
          <w:b/>
          <w:sz w:val="26"/>
          <w:szCs w:val="26"/>
        </w:rPr>
        <w:t xml:space="preserve"> </w:t>
      </w:r>
      <w:r w:rsidR="00271892" w:rsidRPr="00271892">
        <w:rPr>
          <w:rFonts w:ascii="Garamond" w:hAnsi="Garamond" w:cs="Times New Roman"/>
          <w:b/>
          <w:sz w:val="26"/>
          <w:szCs w:val="26"/>
          <w:lang w:val="es-ES"/>
        </w:rPr>
        <w:t>Jeremías 18:1–11</w:t>
      </w:r>
      <w:r w:rsidR="00271892" w:rsidRPr="00271892">
        <w:rPr>
          <w:rFonts w:ascii="Garamond" w:hAnsi="Garamond" w:cs="Times New Roman"/>
          <w:b/>
          <w:sz w:val="26"/>
          <w:szCs w:val="26"/>
          <w:lang w:val="es-ES"/>
        </w:rPr>
        <w:t xml:space="preserve">; Salmo </w:t>
      </w:r>
      <w:r w:rsidR="00271892" w:rsidRPr="00271892">
        <w:rPr>
          <w:rFonts w:ascii="Garamond" w:hAnsi="Garamond" w:cs="Times New Roman"/>
          <w:b/>
          <w:sz w:val="26"/>
          <w:szCs w:val="26"/>
          <w:lang w:val="es-ES"/>
        </w:rPr>
        <w:t>139:1–5, 12–17</w:t>
      </w:r>
      <w:r w:rsidR="00271892" w:rsidRPr="00271892">
        <w:rPr>
          <w:rFonts w:ascii="Garamond" w:hAnsi="Garamond" w:cs="Times New Roman"/>
          <w:b/>
          <w:sz w:val="26"/>
          <w:szCs w:val="26"/>
          <w:lang w:val="es-ES"/>
        </w:rPr>
        <w:t xml:space="preserve">; </w:t>
      </w:r>
      <w:r w:rsidR="00271892" w:rsidRPr="00271892">
        <w:rPr>
          <w:rFonts w:ascii="Garamond" w:hAnsi="Garamond" w:cs="Times New Roman"/>
          <w:b/>
          <w:sz w:val="26"/>
          <w:szCs w:val="26"/>
          <w:lang w:val="es-ES"/>
        </w:rPr>
        <w:t>Filemón 1–21; San Lucas 14:25–33</w:t>
      </w:r>
    </w:p>
    <w:p w14:paraId="65AD38B6" w14:textId="230A86A2" w:rsidR="00DB04B5" w:rsidRPr="00271892" w:rsidRDefault="00DB04B5" w:rsidP="001A0433">
      <w:pPr>
        <w:shd w:val="clear" w:color="auto" w:fill="FFFFFF"/>
        <w:rPr>
          <w:rFonts w:ascii="Garamond" w:eastAsia="Times New Roman" w:hAnsi="Garamond" w:cs="Times New Roman"/>
          <w:b/>
          <w:color w:val="212121"/>
          <w:sz w:val="26"/>
          <w:szCs w:val="26"/>
          <w:lang w:val="es-CO"/>
        </w:rPr>
      </w:pPr>
    </w:p>
    <w:p w14:paraId="0AC88504"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¿Alguna vez hemos hecho algo, que pensábamos nunca haríamos, por amor? </w:t>
      </w:r>
    </w:p>
    <w:p w14:paraId="49A39AEE" w14:textId="77777777" w:rsidR="00271892" w:rsidRPr="00271892" w:rsidRDefault="00271892" w:rsidP="00271892">
      <w:pPr>
        <w:jc w:val="both"/>
        <w:rPr>
          <w:rFonts w:ascii="Garamond" w:hAnsi="Garamond" w:cs="Times New Roman"/>
          <w:sz w:val="26"/>
          <w:szCs w:val="26"/>
          <w:lang w:val="es-ES"/>
        </w:rPr>
      </w:pPr>
    </w:p>
    <w:p w14:paraId="247B8A4F"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Quienes han tenido la bendición de ser padres de familia pueden entender, e incluso poner muchos ejemplos, sobre los sacrificios que han realizado y todos los cambios que se han dado en sus vidas desde que nacieron sus hijos. Pero, no sólo los padres saben de sacrificios, con frecuencia los hacemos también con otros miembros de la familia, con amigos, compañeros de trabajo, miembros de la iglesia. En fin, todos, en algún momento de nuestras vidas, hemos realizado o hemos sido beneficiados de un sacrificio hecho por amor. Los sacrificios se concretan en acciones sencillas: al levantarnos por la noche para atender a alguno de nuestros hijos, al disminuir el tiempo de descanso para dedicarlo a quienes amamos, cuando acompañamos a otro en momentos difíciles, al emplear menos tiempo abstraídos en el teléfono para determinar a quien nos rodea, cuando hacemos una visita inesperada para apoyar o escuchar. Definitivamente, el amor nos cambia, nos lleva a ser personas dadas a los demás, transforma nuestras actitudes y sentimientos. </w:t>
      </w:r>
    </w:p>
    <w:p w14:paraId="3275B71E" w14:textId="77777777" w:rsidR="00271892" w:rsidRPr="00271892" w:rsidRDefault="00271892" w:rsidP="00271892">
      <w:pPr>
        <w:jc w:val="both"/>
        <w:rPr>
          <w:rFonts w:ascii="Garamond" w:hAnsi="Garamond" w:cs="Times New Roman"/>
          <w:sz w:val="26"/>
          <w:szCs w:val="26"/>
          <w:lang w:val="es-ES"/>
        </w:rPr>
      </w:pPr>
    </w:p>
    <w:p w14:paraId="68FEB923"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Las lecturas que acabamos de escuchar están orientadas a movernos para que vivamos y actuemos en el amor. El evangelio presenta una lección hermosa y llena de compromiso al dejar claro que sin amor no se puede ser discípulo de Jesús. El discipulado debe partir de una experiencia de amor. Vale la pena preguntarnos ¿Por qué estamos hoy en Misa o en este servicio? ¿Vinimos para cumplir con un requisito? O más bien ¿venimos porque hemos experimentado el amor de Dios esta semana? ¿venimos para encontrarnos con él y sentir una vez más su amor que nos acompañará durante la semana que comienza? </w:t>
      </w:r>
    </w:p>
    <w:p w14:paraId="0F11593F" w14:textId="77777777" w:rsidR="00271892" w:rsidRPr="00271892" w:rsidRDefault="00271892" w:rsidP="00271892">
      <w:pPr>
        <w:jc w:val="both"/>
        <w:rPr>
          <w:rFonts w:ascii="Garamond" w:hAnsi="Garamond" w:cs="Times New Roman"/>
          <w:sz w:val="26"/>
          <w:szCs w:val="26"/>
          <w:lang w:val="es-ES"/>
        </w:rPr>
      </w:pPr>
    </w:p>
    <w:p w14:paraId="27997E16"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Hoy día, nuestra sociedad y cultura nos empuja a pensar de manera individualista, considerando sólo lo que nos conviene personalmente, lo que queremos, como lo queremos y donde lo queremos. No significa esto, que pensar en nuestro bienestar, el de nuestra familia o el de quienes nos rodea, sea malo, simplemente deben prenderse las alertas cuando se olvidan los aspectos comunitarios, colectivos, cuando nuestros quereres personales no nos permitan aportar al bien común. </w:t>
      </w:r>
    </w:p>
    <w:p w14:paraId="4686CE4F" w14:textId="77777777" w:rsidR="00271892" w:rsidRPr="00271892" w:rsidRDefault="00271892" w:rsidP="00271892">
      <w:pPr>
        <w:jc w:val="both"/>
        <w:rPr>
          <w:rFonts w:ascii="Garamond" w:hAnsi="Garamond" w:cs="Times New Roman"/>
          <w:sz w:val="26"/>
          <w:szCs w:val="26"/>
          <w:lang w:val="es-ES"/>
        </w:rPr>
      </w:pPr>
    </w:p>
    <w:p w14:paraId="3CA58F01"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La invitación de Jesús en el evangelio es a expandir más nuestros horizontes en cuanto al amor que ofrecemos cada día. Es un llamado para comenzar a amar más allá de donde estamos acostumbrados o nos sentimos cómodos y correspondidos. Es la invitación a amar aquel que piensa diferente, a quien tiene otras costumbres, incluso, a aquel que nos lastimó o nos ofendió. </w:t>
      </w:r>
    </w:p>
    <w:p w14:paraId="366BFF31" w14:textId="77777777" w:rsidR="00271892" w:rsidRPr="00271892" w:rsidRDefault="00271892" w:rsidP="00271892">
      <w:pPr>
        <w:jc w:val="both"/>
        <w:rPr>
          <w:rFonts w:ascii="Garamond" w:hAnsi="Garamond" w:cs="Times New Roman"/>
          <w:sz w:val="26"/>
          <w:szCs w:val="26"/>
          <w:lang w:val="es-ES"/>
        </w:rPr>
      </w:pPr>
    </w:p>
    <w:p w14:paraId="6829CEDE"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En este contexto, podemos entender la invitación a cargar la cruz, como el reto de ir más allá de nosotros mismos, más allá de lo que teníamos pensado, del lugar donde nos sentíamos seguros. Es el momento de preguntarnos el sentido de cargar la cruz hoy día ¿Perdonando quizás a quien me ofendió o se portó mal? ¿Dedicando un poco más de tiempo a quienes me rodean? ¿Escuchando a quien lo necesita? ¿Haciendo </w:t>
      </w:r>
      <w:r w:rsidRPr="00271892">
        <w:rPr>
          <w:rFonts w:ascii="Garamond" w:hAnsi="Garamond" w:cs="Times New Roman"/>
          <w:sz w:val="26"/>
          <w:szCs w:val="26"/>
          <w:lang w:val="es-ES"/>
        </w:rPr>
        <w:lastRenderedPageBreak/>
        <w:t>alguna obra de caridad? O, quizá, puede ser simplemente destinando más espacios en la relación con Dios que últimamente no está tan fuerte como debería.</w:t>
      </w:r>
    </w:p>
    <w:p w14:paraId="26F21336" w14:textId="77777777" w:rsidR="00271892" w:rsidRPr="00271892" w:rsidRDefault="00271892" w:rsidP="00271892">
      <w:pPr>
        <w:jc w:val="both"/>
        <w:rPr>
          <w:rFonts w:ascii="Garamond" w:hAnsi="Garamond" w:cs="Times New Roman"/>
          <w:sz w:val="26"/>
          <w:szCs w:val="26"/>
          <w:lang w:val="es-ES"/>
        </w:rPr>
      </w:pPr>
    </w:p>
    <w:p w14:paraId="2FD7BC0F"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El profeta Jeremías en algún momento, enojado con Dios, incluso llegó a maldecir el día su nacimiento; se sabía llamado por Dios pero, a la vez, se sentía incapaz de responderle de la mejor manera. ¿Nos hemos sentido así? Pues Dios, como al profeta, nos invita hoy a construir una mejor relación con él, a abrir los ojos y ver que podemos ayudar a las personas que nos rodean, sin importar nuestras limitaciones o fracasos del pasado. </w:t>
      </w:r>
    </w:p>
    <w:p w14:paraId="02566332" w14:textId="77777777" w:rsidR="00271892" w:rsidRPr="00271892" w:rsidRDefault="00271892" w:rsidP="00271892">
      <w:pPr>
        <w:jc w:val="both"/>
        <w:rPr>
          <w:rFonts w:ascii="Garamond" w:hAnsi="Garamond" w:cs="Times New Roman"/>
          <w:sz w:val="26"/>
          <w:szCs w:val="26"/>
          <w:lang w:val="es-ES"/>
        </w:rPr>
      </w:pPr>
    </w:p>
    <w:p w14:paraId="47281D2D"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La invitación al sacrificio por amor es tan poderosa, que tiene la capacidad de transcender e ir más allá de nuestra sola fe. Ella puede llegar a cambiar nuestras costumbres, hábitos, formas de conducir nuestras vidas. Imaginemos una vida donde la relación con Dios sea tan fuerte que lleguemos al punto de preocuparnos y ocuparnos también de las personas que nos rodean, especialmente de las que más nos necesitan; imaginemos una vida donde podamos pulir más nuestro corazón y sentir que cada día se va transformando de una manera positiva.  </w:t>
      </w:r>
    </w:p>
    <w:p w14:paraId="68F42109" w14:textId="77777777" w:rsidR="00271892" w:rsidRPr="00271892" w:rsidRDefault="00271892" w:rsidP="00271892">
      <w:pPr>
        <w:jc w:val="both"/>
        <w:rPr>
          <w:rFonts w:ascii="Garamond" w:hAnsi="Garamond" w:cs="Times New Roman"/>
          <w:sz w:val="26"/>
          <w:szCs w:val="26"/>
          <w:lang w:val="es-ES"/>
        </w:rPr>
      </w:pPr>
    </w:p>
    <w:p w14:paraId="78A4575E"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Para nosotros, como para el profeta Jeremías, esto no se da el día que lo decidimos, no es algo que sucede instantáneamente, de un día para otro. Se trata de un proceso de subidas y bajadas, en el que nos equivocamos y caemos, en el que en ocasiones renegamos e incluso sentimos que nos damos por vencidos. Sin embargo, si nos mantenemos firmes podemos ir experimentando un cambio gradual, algo que va sucediendo poco a poco. </w:t>
      </w:r>
    </w:p>
    <w:p w14:paraId="53B8B013" w14:textId="77777777" w:rsidR="00271892" w:rsidRPr="00271892" w:rsidRDefault="00271892" w:rsidP="00271892">
      <w:pPr>
        <w:jc w:val="both"/>
        <w:rPr>
          <w:rFonts w:ascii="Garamond" w:hAnsi="Garamond" w:cs="Times New Roman"/>
          <w:sz w:val="26"/>
          <w:szCs w:val="26"/>
          <w:lang w:val="es-ES"/>
        </w:rPr>
      </w:pPr>
    </w:p>
    <w:p w14:paraId="6F47BDB7"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Por su parte, la segunda lectura, nos presenta un bello ejemplo de cómo podemos llegar a cambiar la manera de vivir y pensar, una vez decidimos vivir los valores del evangelio. San Pablo, al escribir a Filemón, le pide que reciba a Onésimo, pero ya no como su esclavo sino como un hermano suyo en la fe; Pablo usa incluso la expresión: “debes quererlo todavía más, no sólo humanamente sino también como hermano en el Señor... recíbelo como si se tratara de mí mismo.” Es como si le estuviera diciendo a Filemón: aquél que antes fue tu esclavo ahora deberás tratarlo como alguien importante para ti, como un buen amigo o incluso como tu maestro; no lo veas como un desconocido o alguien que no te importa, trátalo como a quien valoras, amas y es importante para ti. Imaginemos que se nos pide lo mismo hoy, que aprendiéramos a ver al otro con el sentimiento de alguien querido y apreciado. Ya no habría personas sufriendo hambre, exiliados, inmigrantes, pobres y desplazados. </w:t>
      </w:r>
    </w:p>
    <w:p w14:paraId="2E45F624" w14:textId="77777777" w:rsidR="00271892" w:rsidRPr="00271892" w:rsidRDefault="00271892" w:rsidP="00271892">
      <w:pPr>
        <w:jc w:val="both"/>
        <w:rPr>
          <w:rFonts w:ascii="Garamond" w:hAnsi="Garamond" w:cs="Times New Roman"/>
          <w:sz w:val="26"/>
          <w:szCs w:val="26"/>
          <w:lang w:val="es-ES"/>
        </w:rPr>
      </w:pPr>
    </w:p>
    <w:p w14:paraId="4D0082D7"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Dice San Pablo que cuando nos movemos y actuamos por y con amor, nuestra experiencia no solo queda entre nosotros, sino que trasciende, contagia y se extiende, así como la relación entre Filemón y Onésimo, que fue más allá y llenó a todo el pueblo de consuelo, esperanza y amor. </w:t>
      </w:r>
    </w:p>
    <w:p w14:paraId="27A8620D" w14:textId="77777777" w:rsidR="00271892" w:rsidRPr="00271892" w:rsidRDefault="00271892" w:rsidP="00271892">
      <w:pPr>
        <w:jc w:val="both"/>
        <w:rPr>
          <w:rFonts w:ascii="Garamond" w:hAnsi="Garamond" w:cs="Times New Roman"/>
          <w:sz w:val="26"/>
          <w:szCs w:val="26"/>
          <w:lang w:val="es-ES"/>
        </w:rPr>
      </w:pPr>
    </w:p>
    <w:p w14:paraId="01C64E70" w14:textId="77777777" w:rsidR="00271892" w:rsidRPr="00271892" w:rsidRDefault="00271892" w:rsidP="00271892">
      <w:pPr>
        <w:jc w:val="both"/>
        <w:rPr>
          <w:rFonts w:ascii="Garamond" w:hAnsi="Garamond" w:cs="Times New Roman"/>
          <w:sz w:val="26"/>
          <w:szCs w:val="26"/>
          <w:lang w:val="es-ES"/>
        </w:rPr>
      </w:pPr>
      <w:r w:rsidRPr="00271892">
        <w:rPr>
          <w:rFonts w:ascii="Garamond" w:hAnsi="Garamond" w:cs="Times New Roman"/>
          <w:sz w:val="26"/>
          <w:szCs w:val="26"/>
          <w:lang w:val="es-ES"/>
        </w:rPr>
        <w:t xml:space="preserve">Al celebrar hoy nuestra fe, debemos recordar primordialmente el amor que Dios tiene por cada uno de nosotros, no por el resultado de lo que somos o por nuestras acciones, sino simplemente porque nos ama. Así, reconociéndonos amados por Dios, debemos dar el paso y hacer conciencia del lugar de nuestra fe, es decir, del lugar que damos a Dios en medio de nuestras prioridades y de las cosas que nos importan, y luego, mirar más hacia las personas que le importan a él. Aquí encontraremos por lo menos parte del camino del amor que el Obispo Primado nos invita a vivir y seguir. No nos demos por vencidos por nuestras caídas, invoquemos la fuerza del Espíritu Santo que nos ilumina y motiva.  </w:t>
      </w:r>
    </w:p>
    <w:p w14:paraId="2FBBDDA1" w14:textId="77777777" w:rsidR="00271892" w:rsidRPr="00271892" w:rsidRDefault="00271892" w:rsidP="00271892">
      <w:pPr>
        <w:jc w:val="both"/>
        <w:rPr>
          <w:rFonts w:ascii="Garamond" w:hAnsi="Garamond" w:cs="Times New Roman"/>
          <w:sz w:val="26"/>
          <w:szCs w:val="26"/>
          <w:lang w:val="es-ES"/>
        </w:rPr>
      </w:pPr>
    </w:p>
    <w:p w14:paraId="4D7C3247" w14:textId="4458B78C" w:rsidR="00D850AA" w:rsidRPr="00271892" w:rsidRDefault="00271892" w:rsidP="00271892">
      <w:pPr>
        <w:jc w:val="both"/>
        <w:rPr>
          <w:rFonts w:ascii="Garamond" w:hAnsi="Garamond" w:cs="Times New Roman"/>
          <w:i/>
          <w:iCs/>
          <w:sz w:val="26"/>
          <w:szCs w:val="26"/>
          <w:lang w:val="es-ES"/>
        </w:rPr>
      </w:pPr>
      <w:r w:rsidRPr="00271892">
        <w:rPr>
          <w:rFonts w:ascii="Garamond" w:hAnsi="Garamond" w:cs="Times New Roman"/>
          <w:i/>
          <w:iCs/>
          <w:sz w:val="26"/>
          <w:szCs w:val="26"/>
          <w:lang w:val="es-ES"/>
        </w:rPr>
        <w:t>El Rvdo. Samuel Borbón es Misionero Asociado del Ministerio Hispano/Latino y Desarrollador de Programas de la Iglesia Episcopal.</w:t>
      </w:r>
      <w:bookmarkStart w:id="0" w:name="_GoBack"/>
      <w:bookmarkEnd w:id="0"/>
    </w:p>
    <w:sectPr w:rsidR="00D850AA" w:rsidRPr="00271892" w:rsidSect="00BE45C1">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81002" w14:textId="77777777" w:rsidR="00AC31D1" w:rsidRDefault="00AC31D1" w:rsidP="00563619">
      <w:r>
        <w:separator/>
      </w:r>
    </w:p>
  </w:endnote>
  <w:endnote w:type="continuationSeparator" w:id="0">
    <w:p w14:paraId="401E2686" w14:textId="77777777" w:rsidR="00AC31D1" w:rsidRDefault="00AC31D1"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8FD62" w14:textId="77777777" w:rsidR="00AC31D1" w:rsidRDefault="00AC31D1" w:rsidP="00563619">
      <w:r>
        <w:separator/>
      </w:r>
    </w:p>
  </w:footnote>
  <w:footnote w:type="continuationSeparator" w:id="0">
    <w:p w14:paraId="25FF0A98" w14:textId="77777777" w:rsidR="00AC31D1" w:rsidRDefault="00AC31D1"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4C6E"/>
    <w:rsid w:val="00096E81"/>
    <w:rsid w:val="000D61E6"/>
    <w:rsid w:val="000E0D51"/>
    <w:rsid w:val="000F6B86"/>
    <w:rsid w:val="00113463"/>
    <w:rsid w:val="00130217"/>
    <w:rsid w:val="00141416"/>
    <w:rsid w:val="00146607"/>
    <w:rsid w:val="00172B6F"/>
    <w:rsid w:val="001A0433"/>
    <w:rsid w:val="001A27D8"/>
    <w:rsid w:val="001A7112"/>
    <w:rsid w:val="001C6BD6"/>
    <w:rsid w:val="001D165F"/>
    <w:rsid w:val="001E6B12"/>
    <w:rsid w:val="00202515"/>
    <w:rsid w:val="0022351A"/>
    <w:rsid w:val="00271892"/>
    <w:rsid w:val="0029058E"/>
    <w:rsid w:val="0029385F"/>
    <w:rsid w:val="0029482E"/>
    <w:rsid w:val="002A53DB"/>
    <w:rsid w:val="002C1564"/>
    <w:rsid w:val="002C1F2A"/>
    <w:rsid w:val="00306119"/>
    <w:rsid w:val="00314568"/>
    <w:rsid w:val="00331221"/>
    <w:rsid w:val="00333996"/>
    <w:rsid w:val="00350004"/>
    <w:rsid w:val="00381A64"/>
    <w:rsid w:val="003A3D73"/>
    <w:rsid w:val="003C78A1"/>
    <w:rsid w:val="003D7A70"/>
    <w:rsid w:val="003E15D8"/>
    <w:rsid w:val="004309B4"/>
    <w:rsid w:val="004407BA"/>
    <w:rsid w:val="0044457A"/>
    <w:rsid w:val="00464C81"/>
    <w:rsid w:val="004A3653"/>
    <w:rsid w:val="004A79E4"/>
    <w:rsid w:val="004B3AC3"/>
    <w:rsid w:val="004D54B3"/>
    <w:rsid w:val="004E7966"/>
    <w:rsid w:val="00501994"/>
    <w:rsid w:val="00515AD7"/>
    <w:rsid w:val="005225C5"/>
    <w:rsid w:val="00543B07"/>
    <w:rsid w:val="00563619"/>
    <w:rsid w:val="005833CA"/>
    <w:rsid w:val="00585D8B"/>
    <w:rsid w:val="005A3F0E"/>
    <w:rsid w:val="005B087B"/>
    <w:rsid w:val="005B282E"/>
    <w:rsid w:val="0060397C"/>
    <w:rsid w:val="006420B8"/>
    <w:rsid w:val="00647949"/>
    <w:rsid w:val="0068190F"/>
    <w:rsid w:val="006A35AA"/>
    <w:rsid w:val="006C51D3"/>
    <w:rsid w:val="007120A0"/>
    <w:rsid w:val="00713169"/>
    <w:rsid w:val="00722837"/>
    <w:rsid w:val="007439FA"/>
    <w:rsid w:val="00751D88"/>
    <w:rsid w:val="00754C05"/>
    <w:rsid w:val="00782DE3"/>
    <w:rsid w:val="007855AD"/>
    <w:rsid w:val="007B188B"/>
    <w:rsid w:val="007D7F83"/>
    <w:rsid w:val="008023BB"/>
    <w:rsid w:val="00823702"/>
    <w:rsid w:val="00824D92"/>
    <w:rsid w:val="0083414B"/>
    <w:rsid w:val="00850C70"/>
    <w:rsid w:val="0088378E"/>
    <w:rsid w:val="00885C18"/>
    <w:rsid w:val="0089778F"/>
    <w:rsid w:val="008B1144"/>
    <w:rsid w:val="008C4125"/>
    <w:rsid w:val="008E7005"/>
    <w:rsid w:val="008F2CD8"/>
    <w:rsid w:val="0090427C"/>
    <w:rsid w:val="009329E7"/>
    <w:rsid w:val="00937F19"/>
    <w:rsid w:val="00952F21"/>
    <w:rsid w:val="00955589"/>
    <w:rsid w:val="00956230"/>
    <w:rsid w:val="009665D5"/>
    <w:rsid w:val="00974AD4"/>
    <w:rsid w:val="00993BF7"/>
    <w:rsid w:val="009A0BB6"/>
    <w:rsid w:val="009A300C"/>
    <w:rsid w:val="009E4CE6"/>
    <w:rsid w:val="009F1DB5"/>
    <w:rsid w:val="00A02203"/>
    <w:rsid w:val="00A0278D"/>
    <w:rsid w:val="00A1358A"/>
    <w:rsid w:val="00A21CC7"/>
    <w:rsid w:val="00A24FF3"/>
    <w:rsid w:val="00A255FE"/>
    <w:rsid w:val="00A31E82"/>
    <w:rsid w:val="00A347BC"/>
    <w:rsid w:val="00A74715"/>
    <w:rsid w:val="00A80601"/>
    <w:rsid w:val="00A831FC"/>
    <w:rsid w:val="00A90523"/>
    <w:rsid w:val="00AA627D"/>
    <w:rsid w:val="00AB05D4"/>
    <w:rsid w:val="00AB61C0"/>
    <w:rsid w:val="00AC31D1"/>
    <w:rsid w:val="00B00ED4"/>
    <w:rsid w:val="00B04192"/>
    <w:rsid w:val="00B05D0E"/>
    <w:rsid w:val="00B1798A"/>
    <w:rsid w:val="00B25B4B"/>
    <w:rsid w:val="00B51E2F"/>
    <w:rsid w:val="00B617D0"/>
    <w:rsid w:val="00B74C79"/>
    <w:rsid w:val="00B85861"/>
    <w:rsid w:val="00B97484"/>
    <w:rsid w:val="00BC1E10"/>
    <w:rsid w:val="00BC2249"/>
    <w:rsid w:val="00BE279C"/>
    <w:rsid w:val="00BE45C1"/>
    <w:rsid w:val="00C03199"/>
    <w:rsid w:val="00C207CB"/>
    <w:rsid w:val="00C21741"/>
    <w:rsid w:val="00C2354B"/>
    <w:rsid w:val="00C27392"/>
    <w:rsid w:val="00C3067A"/>
    <w:rsid w:val="00C43ACE"/>
    <w:rsid w:val="00C43DBA"/>
    <w:rsid w:val="00C95EFC"/>
    <w:rsid w:val="00CC1239"/>
    <w:rsid w:val="00CD24B6"/>
    <w:rsid w:val="00CD567D"/>
    <w:rsid w:val="00D16373"/>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56066"/>
    <w:rsid w:val="00E75E75"/>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2019-08-20T14:47:00Z</cp:lastPrinted>
  <dcterms:created xsi:type="dcterms:W3CDTF">2019-09-05T14:16:00Z</dcterms:created>
  <dcterms:modified xsi:type="dcterms:W3CDTF">2019-09-05T14:23:00Z</dcterms:modified>
</cp:coreProperties>
</file>