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FEC6A" w14:textId="77777777" w:rsidR="00750D64" w:rsidRPr="000016C5" w:rsidRDefault="00750D64" w:rsidP="00380690">
      <w:pPr>
        <w:spacing w:after="0"/>
        <w:rPr>
          <w:rFonts w:ascii="Garamond" w:eastAsia="Times New Roman" w:hAnsi="Garamond" w:cs="Times New Roman"/>
          <w:sz w:val="26"/>
          <w:szCs w:val="26"/>
          <w:lang w:val="es-ES" w:eastAsia="es-ES_tradnl"/>
        </w:rPr>
      </w:pPr>
      <w:r w:rsidRPr="000016C5">
        <w:rPr>
          <w:rFonts w:ascii="Garamond" w:eastAsia="Times New Roman" w:hAnsi="Garamond" w:cs="Times New Roman"/>
          <w:noProof/>
          <w:sz w:val="26"/>
          <w:szCs w:val="26"/>
          <w:lang w:val="es-ES"/>
        </w:rPr>
        <w:drawing>
          <wp:inline distT="0" distB="0" distL="0" distR="0" wp14:anchorId="7D92B289" wp14:editId="7FD82DD9">
            <wp:extent cx="1828800" cy="13954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01 at 2.44.01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D0FAC" w14:textId="77777777" w:rsidR="00960613" w:rsidRPr="000016C5" w:rsidRDefault="00960613" w:rsidP="00380690">
      <w:pPr>
        <w:pStyle w:val="Default"/>
        <w:spacing w:line="276" w:lineRule="auto"/>
        <w:rPr>
          <w:rFonts w:ascii="Garamond" w:eastAsia="Times New Roman" w:hAnsi="Garamond" w:cs="Times New Roman"/>
          <w:b/>
          <w:bCs/>
          <w:sz w:val="26"/>
          <w:szCs w:val="26"/>
          <w:lang w:val="es-ES" w:eastAsia="es-ES_tradnl"/>
        </w:rPr>
      </w:pPr>
    </w:p>
    <w:p w14:paraId="544D10A1" w14:textId="0FCBF7CD" w:rsidR="00F11B18" w:rsidRPr="000016C5" w:rsidRDefault="00F11B18" w:rsidP="00380690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  <w:r w:rsidRPr="000016C5">
        <w:rPr>
          <w:rFonts w:ascii="Garamond" w:hAnsi="Garamond"/>
          <w:b/>
          <w:sz w:val="26"/>
          <w:szCs w:val="26"/>
          <w:lang w:val="es-ES" w:eastAsia="es"/>
        </w:rPr>
        <w:t xml:space="preserve">Pentecostés </w:t>
      </w:r>
      <w:r w:rsidR="00EE73D1">
        <w:rPr>
          <w:rFonts w:ascii="Garamond" w:hAnsi="Garamond"/>
          <w:b/>
          <w:sz w:val="26"/>
          <w:szCs w:val="26"/>
          <w:lang w:val="es-ES" w:eastAsia="es"/>
        </w:rPr>
        <w:t>11</w:t>
      </w:r>
    </w:p>
    <w:p w14:paraId="3D9494DD" w14:textId="4A7F2D89" w:rsidR="006A076A" w:rsidRPr="000016C5" w:rsidRDefault="00F11B18" w:rsidP="00380690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  <w:r w:rsidRPr="000016C5">
        <w:rPr>
          <w:rFonts w:ascii="Garamond" w:hAnsi="Garamond"/>
          <w:b/>
          <w:sz w:val="26"/>
          <w:szCs w:val="26"/>
          <w:lang w:val="es-ES" w:eastAsia="es"/>
        </w:rPr>
        <w:t xml:space="preserve">Propio </w:t>
      </w:r>
      <w:r w:rsidR="00294D6A" w:rsidRPr="000016C5">
        <w:rPr>
          <w:rFonts w:ascii="Garamond" w:hAnsi="Garamond"/>
          <w:b/>
          <w:sz w:val="26"/>
          <w:szCs w:val="26"/>
          <w:lang w:val="es-ES" w:eastAsia="es"/>
        </w:rPr>
        <w:t>1</w:t>
      </w:r>
      <w:r w:rsidR="00EE73D1">
        <w:rPr>
          <w:rFonts w:ascii="Garamond" w:hAnsi="Garamond"/>
          <w:b/>
          <w:sz w:val="26"/>
          <w:szCs w:val="26"/>
          <w:lang w:val="es-ES" w:eastAsia="es"/>
        </w:rPr>
        <w:t>5</w:t>
      </w:r>
      <w:r w:rsidR="005C55A5" w:rsidRPr="000016C5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 w:rsidR="0034345D" w:rsidRPr="000016C5">
        <w:rPr>
          <w:rFonts w:ascii="Garamond" w:hAnsi="Garamond"/>
          <w:b/>
          <w:sz w:val="26"/>
          <w:szCs w:val="26"/>
          <w:lang w:val="es-ES" w:eastAsia="es"/>
        </w:rPr>
        <w:t>(A)</w:t>
      </w:r>
      <w:r w:rsidR="00656937" w:rsidRPr="000016C5">
        <w:rPr>
          <w:rFonts w:ascii="Garamond" w:hAnsi="Garamond"/>
          <w:b/>
          <w:sz w:val="26"/>
          <w:szCs w:val="26"/>
          <w:lang w:val="es-ES" w:eastAsia="es"/>
        </w:rPr>
        <w:br/>
      </w:r>
      <w:r w:rsidR="00EE73D1">
        <w:rPr>
          <w:rFonts w:ascii="Garamond" w:hAnsi="Garamond"/>
          <w:b/>
          <w:sz w:val="26"/>
          <w:szCs w:val="26"/>
          <w:lang w:val="es-ES" w:eastAsia="es"/>
        </w:rPr>
        <w:t>16 de agosto</w:t>
      </w:r>
      <w:r w:rsidR="00656937" w:rsidRPr="000016C5">
        <w:rPr>
          <w:rFonts w:ascii="Garamond" w:hAnsi="Garamond"/>
          <w:b/>
          <w:sz w:val="26"/>
          <w:szCs w:val="26"/>
          <w:lang w:val="es-ES" w:eastAsia="es"/>
        </w:rPr>
        <w:t xml:space="preserve"> de 2020</w:t>
      </w:r>
    </w:p>
    <w:p w14:paraId="5E1147E5" w14:textId="77777777" w:rsidR="006A076A" w:rsidRPr="000016C5" w:rsidRDefault="006A076A" w:rsidP="00380690">
      <w:pPr>
        <w:spacing w:after="0" w:line="240" w:lineRule="auto"/>
        <w:rPr>
          <w:rFonts w:ascii="Garamond" w:hAnsi="Garamond"/>
          <w:b/>
          <w:sz w:val="26"/>
          <w:szCs w:val="26"/>
          <w:lang w:val="es-ES" w:eastAsia="es"/>
        </w:rPr>
      </w:pPr>
    </w:p>
    <w:p w14:paraId="1E5BC55C" w14:textId="74545382" w:rsidR="00363F27" w:rsidRPr="000016C5" w:rsidRDefault="00363F27" w:rsidP="00EE73D1">
      <w:pPr>
        <w:pStyle w:val="NoSpacing"/>
        <w:rPr>
          <w:rFonts w:ascii="Garamond" w:hAnsi="Garamond"/>
          <w:b/>
          <w:bCs/>
          <w:sz w:val="26"/>
          <w:szCs w:val="26"/>
          <w:lang w:val="en-US" w:eastAsia="es"/>
        </w:rPr>
      </w:pPr>
      <w:r w:rsidRPr="000016C5">
        <w:rPr>
          <w:rFonts w:ascii="Garamond" w:hAnsi="Garamond"/>
          <w:b/>
          <w:bCs/>
          <w:sz w:val="26"/>
          <w:szCs w:val="26"/>
          <w:lang w:val="en-US" w:eastAsia="es"/>
        </w:rPr>
        <w:t>RCL:</w:t>
      </w:r>
      <w:r w:rsidR="00EE73D1">
        <w:rPr>
          <w:rFonts w:ascii="Garamond" w:hAnsi="Garamond"/>
          <w:b/>
          <w:bCs/>
          <w:sz w:val="26"/>
          <w:szCs w:val="26"/>
          <w:lang w:val="en-US" w:eastAsia="es"/>
        </w:rPr>
        <w:t xml:space="preserve"> </w:t>
      </w:r>
      <w:r w:rsidR="00EE73D1" w:rsidRPr="00EE73D1">
        <w:rPr>
          <w:rFonts w:ascii="Garamond" w:eastAsia="Times New Roman" w:hAnsi="Garamond"/>
          <w:b/>
          <w:sz w:val="26"/>
          <w:szCs w:val="26"/>
          <w:lang w:val="es-ES" w:eastAsia="es"/>
        </w:rPr>
        <w:t>Génesis 45:1-15; Salmo 133; Romanos 11:1-2a, 29-32; Mateo 15: (10-20), 21-28</w:t>
      </w:r>
    </w:p>
    <w:p w14:paraId="4C26CD9A" w14:textId="77777777" w:rsidR="00EE73D1" w:rsidRDefault="00EE73D1" w:rsidP="000016C5">
      <w:pPr>
        <w:spacing w:after="0"/>
        <w:rPr>
          <w:rFonts w:ascii="Garamond" w:eastAsia="Times New Roman" w:hAnsi="Garamond"/>
          <w:b/>
          <w:sz w:val="26"/>
          <w:szCs w:val="26"/>
          <w:lang w:val="es-ES" w:eastAsia="es"/>
        </w:rPr>
      </w:pPr>
    </w:p>
    <w:p w14:paraId="2C6D0928" w14:textId="77777777" w:rsidR="00EE73D1" w:rsidRPr="00EE73D1" w:rsidRDefault="00EE73D1" w:rsidP="00EE73D1">
      <w:pPr>
        <w:spacing w:after="0"/>
        <w:rPr>
          <w:rFonts w:ascii="Garamond" w:eastAsia="Times New Roman" w:hAnsi="Garamond"/>
          <w:b/>
          <w:sz w:val="26"/>
          <w:szCs w:val="26"/>
          <w:lang w:val="en-US" w:eastAsia="es"/>
        </w:rPr>
      </w:pPr>
      <w:proofErr w:type="spellStart"/>
      <w:r w:rsidRPr="00EE73D1">
        <w:rPr>
          <w:rFonts w:ascii="Garamond" w:eastAsia="Times New Roman" w:hAnsi="Garamond"/>
          <w:b/>
          <w:bCs/>
          <w:sz w:val="26"/>
          <w:szCs w:val="26"/>
          <w:lang w:val="en-US" w:eastAsia="es"/>
        </w:rPr>
        <w:t>Génesis</w:t>
      </w:r>
      <w:proofErr w:type="spellEnd"/>
      <w:r w:rsidRPr="00EE73D1">
        <w:rPr>
          <w:rFonts w:ascii="Garamond" w:eastAsia="Times New Roman" w:hAnsi="Garamond"/>
          <w:b/>
          <w:bCs/>
          <w:sz w:val="26"/>
          <w:szCs w:val="26"/>
          <w:lang w:val="en-US" w:eastAsia="es"/>
        </w:rPr>
        <w:t xml:space="preserve"> 45:1-15</w:t>
      </w:r>
    </w:p>
    <w:p w14:paraId="6E051E58" w14:textId="69437DC8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A menudo,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cuando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leemos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historias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Génesis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(y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otros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libros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bíblicos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),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quedamos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perplejos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ante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giro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acontecimientos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atribuidos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Dios. Por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ejemplo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¿por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qué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colocaría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fruto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prohibido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Jardín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Edén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? ¿Por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qué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destruiría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mundo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mediante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diluvio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devastador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? ¿Por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qué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Dios le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diría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</w:t>
      </w:r>
      <w:proofErr w:type="gram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Abrahán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sacrificara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hijo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?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texto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Génesis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hoy,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podríamos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preguntar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“¿Por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qué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José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familia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través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semejante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calvario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sólo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llevar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José </w:t>
      </w:r>
      <w:proofErr w:type="gram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</w:t>
      </w:r>
      <w:proofErr w:type="gram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Egipto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(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 dice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versículo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8)?”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historias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podrían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no ser vistas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presentaciones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literales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obra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motivaciones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Dios.</w:t>
      </w:r>
    </w:p>
    <w:p w14:paraId="5D3D580B" w14:textId="77777777" w:rsidR="00EE73D1" w:rsidRP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5569F580" w14:textId="1567778A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Más bien,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entendidas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mitos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sentido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historias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utilizan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simbolismo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hablar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realidad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o,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historias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leyendas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Patriarca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se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trataría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historias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interpretativas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acontecimientos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históricos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Entonces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tenemos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preguntarnos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qué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puntos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teológicos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autor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trataba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transmitir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través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historia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respuesta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podría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ser que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actuar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vidas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proveernos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incluso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circunstancias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aparentemente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sin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esperanza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conflictos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familiares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severos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tiempos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privación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.</w:t>
      </w:r>
    </w:p>
    <w:p w14:paraId="3D619EEF" w14:textId="77777777" w:rsidR="00EE73D1" w:rsidRP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5CFC201E" w14:textId="651AFA55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Observa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también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cómo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reunión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llorosa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José con sus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hermanos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(y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observación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todo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ha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sido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obra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Dios)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aparece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después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algunos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capítulos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trato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tortuoso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por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parte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José. Por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supuesto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sus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hermanos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antes lo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habían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vendido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esclavo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todos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son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hijos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Jacob, el que se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aprovechó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propio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hermano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engañó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anciano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padre. ¡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no son personas con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quienes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querríamos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compartir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 largo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viaje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automóvil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! Sin embargo,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pesar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sus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defectos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mal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comportamiento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todavía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elige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logra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hacer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grandes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cosas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mediante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ellos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. ¡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Verdadera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prueba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que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escribir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derecho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líneas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torcidas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!</w:t>
      </w:r>
    </w:p>
    <w:p w14:paraId="570281F8" w14:textId="77777777" w:rsidR="00EE73D1" w:rsidRP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4F68F8F6" w14:textId="77777777" w:rsidR="00EE73D1" w:rsidRPr="00EE73D1" w:rsidRDefault="00EE73D1" w:rsidP="00EE73D1">
      <w:pPr>
        <w:numPr>
          <w:ilvl w:val="0"/>
          <w:numId w:val="38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¿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Cómo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podría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actuando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inesperadamente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iglesia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familias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otras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experiencias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especialmente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aquellas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circunstancias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las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sentimos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no hay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esperanza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?</w:t>
      </w:r>
    </w:p>
    <w:p w14:paraId="0923DBF3" w14:textId="77777777" w:rsidR="00EE73D1" w:rsidRPr="00EE73D1" w:rsidRDefault="00EE73D1" w:rsidP="00EE73D1">
      <w:pPr>
        <w:numPr>
          <w:ilvl w:val="0"/>
          <w:numId w:val="38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lastRenderedPageBreak/>
        <w:t xml:space="preserve">¿La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elección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hace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José, de sus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hermanos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del padre,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pesar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sus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desgracias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fracasos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qué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dice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propia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experiencia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gracia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circunstancias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personas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podrían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no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haber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sido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primera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opción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?</w:t>
      </w:r>
    </w:p>
    <w:p w14:paraId="5202027F" w14:textId="77777777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3FB99FF1" w14:textId="1640E0F0" w:rsidR="00EE73D1" w:rsidRPr="00EE73D1" w:rsidRDefault="00EE73D1" w:rsidP="00EE73D1">
      <w:pPr>
        <w:spacing w:after="0"/>
        <w:rPr>
          <w:rFonts w:ascii="Garamond" w:eastAsia="Times New Roman" w:hAnsi="Garamond"/>
          <w:b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/>
          <w:sz w:val="26"/>
          <w:szCs w:val="26"/>
          <w:lang w:val="en-US" w:eastAsia="es"/>
        </w:rPr>
        <w:t>Salmo 133</w:t>
      </w:r>
    </w:p>
    <w:p w14:paraId="4F39AFE6" w14:textId="32269B87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Los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comentaristas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sugieren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salmo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podría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exaltar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tanto las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alegrías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armonía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familia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dignidad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adoradores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participan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sagrada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liturgia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Templo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del Monte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Sin embargo,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salmo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pesar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tono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alegre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servir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aguda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advertencia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incluso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reprender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cristianismo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moderno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tan a menudo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lleno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divisiones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Se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recuerda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aquí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compañeros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adoradores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son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realmente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“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hermanos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”.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veces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difícil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conscientes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realidad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especialmente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cuando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diferimos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materias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práctica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litúrgica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disciplina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ideología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teología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Observa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cómo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autor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sagrado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enmarca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salmo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con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mención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inicial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armonía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entre las personas y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declaración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concluyente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que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bendición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Señor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.</w:t>
      </w:r>
    </w:p>
    <w:p w14:paraId="0E295845" w14:textId="77777777" w:rsidR="00EE73D1" w:rsidRP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731DF21A" w14:textId="632C1AD1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Sin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duda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las dos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están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vinculadas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plenitud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sólo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experimentar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cuando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hay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armonía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dentro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familia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.</w:t>
      </w:r>
    </w:p>
    <w:p w14:paraId="2E0DB645" w14:textId="77777777" w:rsidR="00EE73D1" w:rsidRP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1C299BD2" w14:textId="77777777" w:rsidR="00EE73D1" w:rsidRDefault="00EE73D1" w:rsidP="00EE73D1">
      <w:pPr>
        <w:numPr>
          <w:ilvl w:val="0"/>
          <w:numId w:val="39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¿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Cómo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podría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uno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nosotros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reformar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propias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acciones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pensamientos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palabras para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podamos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ser “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hermanos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viviendo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unidad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”?</w:t>
      </w:r>
    </w:p>
    <w:p w14:paraId="7E9C233D" w14:textId="7F0FCC9D" w:rsidR="00EE73D1" w:rsidRPr="00EE73D1" w:rsidRDefault="00EE73D1" w:rsidP="00EE73D1">
      <w:pPr>
        <w:numPr>
          <w:ilvl w:val="0"/>
          <w:numId w:val="39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noción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bíblica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salvación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caracteriza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menudo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experiencia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comunal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plenitud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. ¿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Cómo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salmo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sirve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desafío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</w:t>
      </w:r>
      <w:proofErr w:type="gram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algunas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ideas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populares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equivalen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“ser salvo” con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entrar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cielo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?</w:t>
      </w:r>
    </w:p>
    <w:p w14:paraId="4700CE8D" w14:textId="77777777" w:rsidR="00EE73D1" w:rsidRPr="00EE73D1" w:rsidRDefault="00EE73D1" w:rsidP="00EE73D1">
      <w:pPr>
        <w:numPr>
          <w:ilvl w:val="0"/>
          <w:numId w:val="40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¿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Qué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emociones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ideales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esperanzas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evocan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uso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salmista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“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aceite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precioso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...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descendiendo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” y “el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rocío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Hermón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”? ¿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Qué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 dice de los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efectos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unidad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?</w:t>
      </w:r>
    </w:p>
    <w:p w14:paraId="0CECEBF7" w14:textId="77777777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0500C693" w14:textId="0B490FB9" w:rsidR="00EE73D1" w:rsidRPr="00EE73D1" w:rsidRDefault="00EE73D1" w:rsidP="00EE73D1">
      <w:pPr>
        <w:spacing w:after="0"/>
        <w:rPr>
          <w:rFonts w:ascii="Garamond" w:eastAsia="Times New Roman" w:hAnsi="Garamond"/>
          <w:b/>
          <w:sz w:val="26"/>
          <w:szCs w:val="26"/>
          <w:lang w:val="en-US" w:eastAsia="es"/>
        </w:rPr>
      </w:pPr>
      <w:proofErr w:type="spellStart"/>
      <w:r w:rsidRPr="00EE73D1">
        <w:rPr>
          <w:rFonts w:ascii="Garamond" w:eastAsia="Times New Roman" w:hAnsi="Garamond"/>
          <w:b/>
          <w:sz w:val="26"/>
          <w:szCs w:val="26"/>
          <w:lang w:val="en-US" w:eastAsia="es"/>
        </w:rPr>
        <w:t>Romanos</w:t>
      </w:r>
      <w:proofErr w:type="spellEnd"/>
      <w:r w:rsidRPr="00EE73D1">
        <w:rPr>
          <w:rFonts w:ascii="Garamond" w:eastAsia="Times New Roman" w:hAnsi="Garamond"/>
          <w:b/>
          <w:sz w:val="26"/>
          <w:szCs w:val="26"/>
          <w:lang w:val="en-US" w:eastAsia="es"/>
        </w:rPr>
        <w:t xml:space="preserve"> 11:1-2a, 29-32</w:t>
      </w:r>
    </w:p>
    <w:p w14:paraId="09CEB698" w14:textId="78251D0D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Pablo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continúa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ponderando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enigma del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fracaso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Israel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aceptar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evangelio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Jesús. Sus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referencias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gram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</w:t>
      </w:r>
      <w:proofErr w:type="gram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Abrahán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a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tribu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Benjamín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podrían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servir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evocar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homónimo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Pablo [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Saulo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],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rey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Saúl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misma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tribu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también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luchó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con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incredulidad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pueblo. Antes de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Saúl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hiciera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rey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Dios le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dijo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profeta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Samuel: “Me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rechazado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rey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” (1 Sam. 8: 7). El pueblo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tiene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mucho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miedo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Dios,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pero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Samuel les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asegura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Dios no los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rechazará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Pablo dice que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Señor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no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rechazará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pueblo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ahora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Pablo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sitúa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así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rechazo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Jesús por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parte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Israel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narración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más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amplia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sobre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lucha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mantiene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creer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.</w:t>
      </w:r>
    </w:p>
    <w:p w14:paraId="42D8691C" w14:textId="77777777" w:rsidR="00EE73D1" w:rsidRP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5A3F99BE" w14:textId="0345295F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Las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reflexiones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Pablo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sobre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misericordia de Dios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ilustran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cómo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proofErr w:type="gram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encontrar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 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redención</w:t>
      </w:r>
      <w:proofErr w:type="spellEnd"/>
      <w:proofErr w:type="gram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lo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parece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ser un gran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fracaso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Así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los no-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israelitas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habían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rechazado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previamente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Dios,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ahora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han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experimentado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redención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través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misericordia de Dios, no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porque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hicieron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algo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merecerla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Así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también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fracaso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Israel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aceptar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Jesús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servirá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ocasión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para la misericordia de Dios.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Sobre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todo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Pablo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trata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ilustrar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desobediencia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humana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fracaso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no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frustrar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gracia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Dios.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gracia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es un don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gratuito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abundante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; nada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interponerse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camino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.</w:t>
      </w:r>
    </w:p>
    <w:p w14:paraId="0F50DEF5" w14:textId="77777777" w:rsidR="00EE73D1" w:rsidRP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54F9F486" w14:textId="77777777" w:rsidR="00EE73D1" w:rsidRPr="00EE73D1" w:rsidRDefault="00EE73D1" w:rsidP="00EE73D1">
      <w:pPr>
        <w:numPr>
          <w:ilvl w:val="0"/>
          <w:numId w:val="41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lastRenderedPageBreak/>
        <w:t>¿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Cómo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narrativa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personal de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refleja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de Israel, es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decir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creciente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menguante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creencia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incredulidad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?</w:t>
      </w:r>
    </w:p>
    <w:p w14:paraId="1426A51B" w14:textId="77777777" w:rsidR="00EE73D1" w:rsidRPr="00EE73D1" w:rsidRDefault="00EE73D1" w:rsidP="00EE73D1">
      <w:pPr>
        <w:numPr>
          <w:ilvl w:val="0"/>
          <w:numId w:val="41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¿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Cuándo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experiencia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Dios ha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aportado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redención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gracia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pesar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acciones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parecen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obstruir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dones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Dios?</w:t>
      </w:r>
    </w:p>
    <w:p w14:paraId="2DE2AAFB" w14:textId="77777777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2998A9EB" w14:textId="2C860E63" w:rsidR="00EE73D1" w:rsidRPr="00EE73D1" w:rsidRDefault="00EE73D1" w:rsidP="00EE73D1">
      <w:pPr>
        <w:spacing w:after="0"/>
        <w:rPr>
          <w:rFonts w:ascii="Garamond" w:eastAsia="Times New Roman" w:hAnsi="Garamond"/>
          <w:b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/>
          <w:sz w:val="26"/>
          <w:szCs w:val="26"/>
          <w:lang w:val="en-US" w:eastAsia="es"/>
        </w:rPr>
        <w:t>Mateo 15: (10-20), 21-28</w:t>
      </w:r>
    </w:p>
    <w:p w14:paraId="60BB5D2F" w14:textId="6BC62FCE" w:rsid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perícopa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corta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proporciona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visión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cruda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reveladora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del Jesús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humano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porque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es el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único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los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evangelios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donde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pierde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discusión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vez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se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enfrenta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públicamente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Jesús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siempre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tiene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respuesta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 sus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preguntas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Pero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caso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interlocutor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cananeo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femenino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logra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desconcertarlo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Más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significativamente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parece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Jesús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evoluciona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pensamiento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sobre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naturaleza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alcance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ministerio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 principio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deja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claro a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mujer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ha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venido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por el bien de Israel,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pero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concluir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episodio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algo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ha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cambiado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.</w:t>
      </w:r>
    </w:p>
    <w:p w14:paraId="2D24DCC3" w14:textId="77777777" w:rsidR="00EE73D1" w:rsidRPr="00EE73D1" w:rsidRDefault="00EE73D1" w:rsidP="00EE73D1">
      <w:p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</w:p>
    <w:p w14:paraId="0EF2B27D" w14:textId="77777777" w:rsidR="00EE73D1" w:rsidRPr="00EE73D1" w:rsidRDefault="00EE73D1" w:rsidP="00EE73D1">
      <w:pPr>
        <w:numPr>
          <w:ilvl w:val="0"/>
          <w:numId w:val="42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historia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es un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para las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mentes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religiosas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cerradas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aquellos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estática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no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sujeta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al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desarrollo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Jesús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muestra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disposición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capacidad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para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cambiar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asumir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nueva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perspectiva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. ¿Hay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áreas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donde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puedas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ser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mente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cerrada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o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miope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?</w:t>
      </w:r>
    </w:p>
    <w:p w14:paraId="0FB613CB" w14:textId="77777777" w:rsidR="00EE73D1" w:rsidRPr="00EE73D1" w:rsidRDefault="00EE73D1" w:rsidP="00EE73D1">
      <w:pPr>
        <w:numPr>
          <w:ilvl w:val="0"/>
          <w:numId w:val="42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¿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Cómo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has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sido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retado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con una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nueva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perspectiva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manera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articular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algún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aspecto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te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hizo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sentir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incómodo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pero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que, sin embargo,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resonó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contigo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?</w:t>
      </w:r>
    </w:p>
    <w:p w14:paraId="572216EE" w14:textId="77777777" w:rsidR="00EE73D1" w:rsidRPr="00EE73D1" w:rsidRDefault="00EE73D1" w:rsidP="00EE73D1">
      <w:pPr>
        <w:numPr>
          <w:ilvl w:val="0"/>
          <w:numId w:val="42"/>
        </w:numPr>
        <w:spacing w:after="0"/>
        <w:rPr>
          <w:rFonts w:ascii="Garamond" w:eastAsia="Times New Roman" w:hAnsi="Garamond"/>
          <w:bCs/>
          <w:sz w:val="26"/>
          <w:szCs w:val="26"/>
          <w:lang w:val="en-US" w:eastAsia="es"/>
        </w:rPr>
      </w:pPr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¿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Cómo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encuentro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con Jesús y la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contemplación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su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humanidad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nutre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espiritualidad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,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identidad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como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discípulos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y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nuestra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vida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 xml:space="preserve"> de </w:t>
      </w:r>
      <w:proofErr w:type="spellStart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fe</w:t>
      </w:r>
      <w:proofErr w:type="spellEnd"/>
      <w:r w:rsidRPr="00EE73D1">
        <w:rPr>
          <w:rFonts w:ascii="Garamond" w:eastAsia="Times New Roman" w:hAnsi="Garamond"/>
          <w:bCs/>
          <w:sz w:val="26"/>
          <w:szCs w:val="26"/>
          <w:lang w:val="en-US" w:eastAsia="es"/>
        </w:rPr>
        <w:t>?</w:t>
      </w:r>
    </w:p>
    <w:p w14:paraId="50D93640" w14:textId="0288EC90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59E80729" w14:textId="3567883D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5FE25C8E" w14:textId="0A05AFF8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173C84A7" w14:textId="07B9C00E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7C099433" w14:textId="168774CC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65986AC8" w14:textId="23456F19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39C3CFE6" w14:textId="280B7EC7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5C0B5210" w14:textId="39580B60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01B93A5F" w14:textId="3A00EF7B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50F01887" w14:textId="25E9D188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161803C2" w14:textId="3254E98B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7E903895" w14:textId="7DD7AA14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55A4CE81" w14:textId="2E9313D7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5B6CE4F0" w14:textId="7B97B01D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054C3C14" w14:textId="58A98256" w:rsidR="00EE73D1" w:rsidRDefault="00EE73D1" w:rsidP="00EE73D1">
      <w:pPr>
        <w:spacing w:after="0"/>
        <w:rPr>
          <w:rFonts w:ascii="Garamond" w:hAnsi="Garamond"/>
          <w:bCs/>
          <w:sz w:val="26"/>
          <w:szCs w:val="26"/>
        </w:rPr>
      </w:pPr>
    </w:p>
    <w:p w14:paraId="4FF0C84D" w14:textId="77777777" w:rsidR="00EE73D1" w:rsidRDefault="00EE73D1" w:rsidP="00EE73D1">
      <w:pPr>
        <w:spacing w:after="0"/>
        <w:rPr>
          <w:rFonts w:ascii="Garamond" w:hAnsi="Garamond"/>
          <w:bCs/>
          <w:i/>
          <w:iCs/>
          <w:sz w:val="26"/>
          <w:szCs w:val="26"/>
        </w:rPr>
      </w:pPr>
    </w:p>
    <w:p w14:paraId="5488588A" w14:textId="77777777" w:rsidR="00EE73D1" w:rsidRDefault="00EE73D1" w:rsidP="00EE73D1">
      <w:pPr>
        <w:spacing w:after="0"/>
        <w:rPr>
          <w:rFonts w:ascii="Garamond" w:hAnsi="Garamond"/>
          <w:bCs/>
          <w:i/>
          <w:iCs/>
          <w:sz w:val="26"/>
          <w:szCs w:val="26"/>
        </w:rPr>
      </w:pPr>
    </w:p>
    <w:p w14:paraId="22636EA1" w14:textId="77777777" w:rsidR="00EE73D1" w:rsidRDefault="00EE73D1" w:rsidP="00EE73D1">
      <w:pPr>
        <w:spacing w:after="0"/>
        <w:rPr>
          <w:rFonts w:ascii="Garamond" w:hAnsi="Garamond"/>
          <w:bCs/>
          <w:i/>
          <w:iCs/>
          <w:sz w:val="26"/>
          <w:szCs w:val="26"/>
        </w:rPr>
      </w:pPr>
    </w:p>
    <w:p w14:paraId="6AE0C6BE" w14:textId="77777777" w:rsidR="00EE73D1" w:rsidRDefault="00EE73D1" w:rsidP="00EE73D1">
      <w:pPr>
        <w:spacing w:after="0"/>
        <w:rPr>
          <w:rFonts w:ascii="Garamond" w:hAnsi="Garamond"/>
          <w:bCs/>
          <w:i/>
          <w:iCs/>
          <w:sz w:val="26"/>
          <w:szCs w:val="26"/>
        </w:rPr>
      </w:pPr>
    </w:p>
    <w:p w14:paraId="35D1C452" w14:textId="77777777" w:rsidR="00EE73D1" w:rsidRDefault="00EE73D1" w:rsidP="00EE73D1">
      <w:pPr>
        <w:spacing w:after="0"/>
        <w:rPr>
          <w:rFonts w:ascii="Garamond" w:hAnsi="Garamond"/>
          <w:bCs/>
          <w:i/>
          <w:iCs/>
          <w:sz w:val="26"/>
          <w:szCs w:val="26"/>
        </w:rPr>
      </w:pPr>
    </w:p>
    <w:p w14:paraId="79FA0A7C" w14:textId="4C355A30" w:rsidR="00EE73D1" w:rsidRPr="00EE73D1" w:rsidRDefault="00EE73D1" w:rsidP="00EE73D1">
      <w:pPr>
        <w:spacing w:after="0"/>
        <w:rPr>
          <w:rFonts w:ascii="Garamond" w:hAnsi="Garamond"/>
          <w:bCs/>
          <w:i/>
          <w:iCs/>
          <w:sz w:val="26"/>
          <w:szCs w:val="26"/>
        </w:rPr>
      </w:pPr>
      <w:r w:rsidRPr="00EE73D1">
        <w:rPr>
          <w:rFonts w:ascii="Garamond" w:hAnsi="Garamond"/>
          <w:bCs/>
          <w:i/>
          <w:iCs/>
          <w:sz w:val="26"/>
          <w:szCs w:val="26"/>
        </w:rPr>
        <w:t>Este estudio bíblico se publicó originalmente en 2017.</w:t>
      </w:r>
    </w:p>
    <w:sectPr w:rsidR="00EE73D1" w:rsidRPr="00EE73D1" w:rsidSect="000A70C3">
      <w:footerReference w:type="default" r:id="rId8"/>
      <w:pgSz w:w="12240" w:h="15840" w:code="1"/>
      <w:pgMar w:top="835" w:right="720" w:bottom="8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98715" w14:textId="77777777" w:rsidR="00557298" w:rsidRDefault="00557298" w:rsidP="00750D64">
      <w:pPr>
        <w:spacing w:after="0" w:line="240" w:lineRule="auto"/>
      </w:pPr>
      <w:r>
        <w:separator/>
      </w:r>
    </w:p>
  </w:endnote>
  <w:endnote w:type="continuationSeparator" w:id="0">
    <w:p w14:paraId="1AFBAA5B" w14:textId="77777777" w:rsidR="00557298" w:rsidRDefault="00557298" w:rsidP="007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5209" w14:textId="6913B0DF" w:rsidR="00750D64" w:rsidRPr="00750D64" w:rsidRDefault="00750D64" w:rsidP="00750D64">
    <w:pPr>
      <w:pStyle w:val="Footer"/>
      <w:rPr>
        <w:sz w:val="15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C5341C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1F6700">
      <w:rPr>
        <w:rFonts w:ascii="Garamond" w:eastAsia="Times New Roman" w:hAnsi="Garamond" w:cs="Times New Roman"/>
        <w:sz w:val="18"/>
        <w:szCs w:val="26"/>
        <w:lang w:val="es-ES" w:eastAsia="es-ES_tradnl"/>
      </w:rPr>
      <w:t>20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F1C14" w14:textId="77777777" w:rsidR="00557298" w:rsidRDefault="00557298" w:rsidP="00750D64">
      <w:pPr>
        <w:spacing w:after="0" w:line="240" w:lineRule="auto"/>
      </w:pPr>
      <w:r>
        <w:separator/>
      </w:r>
    </w:p>
  </w:footnote>
  <w:footnote w:type="continuationSeparator" w:id="0">
    <w:p w14:paraId="7D3546CA" w14:textId="77777777" w:rsidR="00557298" w:rsidRDefault="00557298" w:rsidP="007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361"/>
    <w:multiLevelType w:val="hybridMultilevel"/>
    <w:tmpl w:val="40B2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660"/>
    <w:multiLevelType w:val="multilevel"/>
    <w:tmpl w:val="3BB27D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5D644F"/>
    <w:multiLevelType w:val="hybridMultilevel"/>
    <w:tmpl w:val="E980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5507"/>
    <w:multiLevelType w:val="multilevel"/>
    <w:tmpl w:val="44B2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100F9"/>
    <w:multiLevelType w:val="hybridMultilevel"/>
    <w:tmpl w:val="1D6A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18E5"/>
    <w:multiLevelType w:val="multilevel"/>
    <w:tmpl w:val="6C64B0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B35EB5"/>
    <w:multiLevelType w:val="multilevel"/>
    <w:tmpl w:val="07EA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91EC2"/>
    <w:multiLevelType w:val="multilevel"/>
    <w:tmpl w:val="75D6FD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4B50F73"/>
    <w:multiLevelType w:val="multilevel"/>
    <w:tmpl w:val="CD6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8F3399"/>
    <w:multiLevelType w:val="hybridMultilevel"/>
    <w:tmpl w:val="66C6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C3363"/>
    <w:multiLevelType w:val="multilevel"/>
    <w:tmpl w:val="1D6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5E5DF5"/>
    <w:multiLevelType w:val="multilevel"/>
    <w:tmpl w:val="75D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D35607"/>
    <w:multiLevelType w:val="multilevel"/>
    <w:tmpl w:val="45BA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236E5"/>
    <w:multiLevelType w:val="multilevel"/>
    <w:tmpl w:val="3B0C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172D12"/>
    <w:multiLevelType w:val="hybridMultilevel"/>
    <w:tmpl w:val="94F2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50AC"/>
    <w:multiLevelType w:val="multilevel"/>
    <w:tmpl w:val="3FE2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2217D5"/>
    <w:multiLevelType w:val="hybridMultilevel"/>
    <w:tmpl w:val="D6E8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906D5"/>
    <w:multiLevelType w:val="multilevel"/>
    <w:tmpl w:val="7BD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81403C"/>
    <w:multiLevelType w:val="hybridMultilevel"/>
    <w:tmpl w:val="F990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30D01"/>
    <w:multiLevelType w:val="hybridMultilevel"/>
    <w:tmpl w:val="3364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D4B24"/>
    <w:multiLevelType w:val="hybridMultilevel"/>
    <w:tmpl w:val="E9E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44679"/>
    <w:multiLevelType w:val="multilevel"/>
    <w:tmpl w:val="9E70CD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E655CCF"/>
    <w:multiLevelType w:val="multilevel"/>
    <w:tmpl w:val="856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293430"/>
    <w:multiLevelType w:val="multilevel"/>
    <w:tmpl w:val="BB7A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4304DE"/>
    <w:multiLevelType w:val="multilevel"/>
    <w:tmpl w:val="C9B2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415038"/>
    <w:multiLevelType w:val="multilevel"/>
    <w:tmpl w:val="714E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F9589A"/>
    <w:multiLevelType w:val="multilevel"/>
    <w:tmpl w:val="A17804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D9172B8"/>
    <w:multiLevelType w:val="multilevel"/>
    <w:tmpl w:val="8B745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E415074"/>
    <w:multiLevelType w:val="multilevel"/>
    <w:tmpl w:val="6E72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8D56F1"/>
    <w:multiLevelType w:val="hybridMultilevel"/>
    <w:tmpl w:val="50AC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24055"/>
    <w:multiLevelType w:val="multilevel"/>
    <w:tmpl w:val="63B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0B345D"/>
    <w:multiLevelType w:val="multilevel"/>
    <w:tmpl w:val="1EB09E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7AB4A72"/>
    <w:multiLevelType w:val="hybridMultilevel"/>
    <w:tmpl w:val="66AC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F1985"/>
    <w:multiLevelType w:val="multilevel"/>
    <w:tmpl w:val="94C27A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517A6D"/>
    <w:multiLevelType w:val="hybridMultilevel"/>
    <w:tmpl w:val="0AF2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A793E"/>
    <w:multiLevelType w:val="multilevel"/>
    <w:tmpl w:val="004232C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73277210"/>
    <w:multiLevelType w:val="multilevel"/>
    <w:tmpl w:val="4E18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C51849"/>
    <w:multiLevelType w:val="multilevel"/>
    <w:tmpl w:val="CAE0955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793F2A9C"/>
    <w:multiLevelType w:val="multilevel"/>
    <w:tmpl w:val="A5B47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9DB1FB7"/>
    <w:multiLevelType w:val="multilevel"/>
    <w:tmpl w:val="B4162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BF65C6E"/>
    <w:multiLevelType w:val="multilevel"/>
    <w:tmpl w:val="77C4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A62686"/>
    <w:multiLevelType w:val="multilevel"/>
    <w:tmpl w:val="5B4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5"/>
  </w:num>
  <w:num w:numId="3">
    <w:abstractNumId w:val="21"/>
  </w:num>
  <w:num w:numId="4">
    <w:abstractNumId w:val="35"/>
  </w:num>
  <w:num w:numId="5">
    <w:abstractNumId w:val="23"/>
  </w:num>
  <w:num w:numId="6">
    <w:abstractNumId w:val="30"/>
  </w:num>
  <w:num w:numId="7">
    <w:abstractNumId w:val="28"/>
  </w:num>
  <w:num w:numId="8">
    <w:abstractNumId w:val="17"/>
  </w:num>
  <w:num w:numId="9">
    <w:abstractNumId w:val="3"/>
  </w:num>
  <w:num w:numId="10">
    <w:abstractNumId w:val="18"/>
  </w:num>
  <w:num w:numId="11">
    <w:abstractNumId w:val="34"/>
  </w:num>
  <w:num w:numId="12">
    <w:abstractNumId w:val="20"/>
  </w:num>
  <w:num w:numId="13">
    <w:abstractNumId w:val="4"/>
  </w:num>
  <w:num w:numId="14">
    <w:abstractNumId w:val="12"/>
  </w:num>
  <w:num w:numId="15">
    <w:abstractNumId w:val="36"/>
  </w:num>
  <w:num w:numId="16">
    <w:abstractNumId w:val="11"/>
  </w:num>
  <w:num w:numId="17">
    <w:abstractNumId w:val="41"/>
  </w:num>
  <w:num w:numId="18">
    <w:abstractNumId w:val="0"/>
  </w:num>
  <w:num w:numId="19">
    <w:abstractNumId w:val="16"/>
  </w:num>
  <w:num w:numId="20">
    <w:abstractNumId w:val="32"/>
  </w:num>
  <w:num w:numId="21">
    <w:abstractNumId w:val="29"/>
  </w:num>
  <w:num w:numId="22">
    <w:abstractNumId w:val="40"/>
  </w:num>
  <w:num w:numId="23">
    <w:abstractNumId w:val="13"/>
  </w:num>
  <w:num w:numId="24">
    <w:abstractNumId w:val="8"/>
  </w:num>
  <w:num w:numId="25">
    <w:abstractNumId w:val="24"/>
  </w:num>
  <w:num w:numId="26">
    <w:abstractNumId w:val="2"/>
  </w:num>
  <w:num w:numId="27">
    <w:abstractNumId w:val="14"/>
  </w:num>
  <w:num w:numId="28">
    <w:abstractNumId w:val="19"/>
  </w:num>
  <w:num w:numId="29">
    <w:abstractNumId w:val="9"/>
  </w:num>
  <w:num w:numId="30">
    <w:abstractNumId w:val="38"/>
  </w:num>
  <w:num w:numId="31">
    <w:abstractNumId w:val="31"/>
  </w:num>
  <w:num w:numId="32">
    <w:abstractNumId w:val="27"/>
  </w:num>
  <w:num w:numId="33">
    <w:abstractNumId w:val="33"/>
  </w:num>
  <w:num w:numId="34">
    <w:abstractNumId w:val="1"/>
  </w:num>
  <w:num w:numId="35">
    <w:abstractNumId w:val="39"/>
  </w:num>
  <w:num w:numId="36">
    <w:abstractNumId w:val="26"/>
  </w:num>
  <w:num w:numId="37">
    <w:abstractNumId w:val="7"/>
  </w:num>
  <w:num w:numId="38">
    <w:abstractNumId w:val="10"/>
  </w:num>
  <w:num w:numId="39">
    <w:abstractNumId w:val="15"/>
  </w:num>
  <w:num w:numId="40">
    <w:abstractNumId w:val="22"/>
  </w:num>
  <w:num w:numId="41">
    <w:abstractNumId w:val="6"/>
  </w:num>
  <w:num w:numId="4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1"/>
    <w:rsid w:val="000016C5"/>
    <w:rsid w:val="00031361"/>
    <w:rsid w:val="00044267"/>
    <w:rsid w:val="00045AAF"/>
    <w:rsid w:val="000561AA"/>
    <w:rsid w:val="000872CD"/>
    <w:rsid w:val="00095A13"/>
    <w:rsid w:val="000A273C"/>
    <w:rsid w:val="000A66DE"/>
    <w:rsid w:val="000A70C3"/>
    <w:rsid w:val="000C4881"/>
    <w:rsid w:val="000D2B07"/>
    <w:rsid w:val="000D3358"/>
    <w:rsid w:val="000F02FE"/>
    <w:rsid w:val="00146800"/>
    <w:rsid w:val="00166E08"/>
    <w:rsid w:val="00167536"/>
    <w:rsid w:val="001749C7"/>
    <w:rsid w:val="0018440E"/>
    <w:rsid w:val="001910F4"/>
    <w:rsid w:val="001A4E5D"/>
    <w:rsid w:val="001C21D9"/>
    <w:rsid w:val="001C24C8"/>
    <w:rsid w:val="001C5B9F"/>
    <w:rsid w:val="001C621C"/>
    <w:rsid w:val="001F6700"/>
    <w:rsid w:val="0020470E"/>
    <w:rsid w:val="002208F0"/>
    <w:rsid w:val="00233B47"/>
    <w:rsid w:val="002439D2"/>
    <w:rsid w:val="0025479D"/>
    <w:rsid w:val="00265DC9"/>
    <w:rsid w:val="00272AC0"/>
    <w:rsid w:val="00294D6A"/>
    <w:rsid w:val="002A0A35"/>
    <w:rsid w:val="002B2D99"/>
    <w:rsid w:val="002B3B04"/>
    <w:rsid w:val="002B5F9D"/>
    <w:rsid w:val="002D35CA"/>
    <w:rsid w:val="002D617C"/>
    <w:rsid w:val="00310ECE"/>
    <w:rsid w:val="00320788"/>
    <w:rsid w:val="0032140C"/>
    <w:rsid w:val="00321532"/>
    <w:rsid w:val="003313F3"/>
    <w:rsid w:val="00332938"/>
    <w:rsid w:val="003375E9"/>
    <w:rsid w:val="0034345D"/>
    <w:rsid w:val="00361290"/>
    <w:rsid w:val="00363F27"/>
    <w:rsid w:val="00371926"/>
    <w:rsid w:val="003745E4"/>
    <w:rsid w:val="00380690"/>
    <w:rsid w:val="00386FAC"/>
    <w:rsid w:val="00394DAB"/>
    <w:rsid w:val="003958A9"/>
    <w:rsid w:val="00397BA9"/>
    <w:rsid w:val="003A267E"/>
    <w:rsid w:val="003D7230"/>
    <w:rsid w:val="003E36BE"/>
    <w:rsid w:val="00412FB4"/>
    <w:rsid w:val="0041351F"/>
    <w:rsid w:val="004209DC"/>
    <w:rsid w:val="004227C8"/>
    <w:rsid w:val="00430549"/>
    <w:rsid w:val="00433CBA"/>
    <w:rsid w:val="0044312A"/>
    <w:rsid w:val="00451CAC"/>
    <w:rsid w:val="004563E1"/>
    <w:rsid w:val="00475ADD"/>
    <w:rsid w:val="004A2AA2"/>
    <w:rsid w:val="004E234A"/>
    <w:rsid w:val="004F356D"/>
    <w:rsid w:val="004F3FBB"/>
    <w:rsid w:val="0050192B"/>
    <w:rsid w:val="0053212D"/>
    <w:rsid w:val="00537A79"/>
    <w:rsid w:val="00546BF1"/>
    <w:rsid w:val="00557298"/>
    <w:rsid w:val="005617BE"/>
    <w:rsid w:val="00563912"/>
    <w:rsid w:val="00583E19"/>
    <w:rsid w:val="00584EB4"/>
    <w:rsid w:val="0059428C"/>
    <w:rsid w:val="00597247"/>
    <w:rsid w:val="005A173F"/>
    <w:rsid w:val="005B5C09"/>
    <w:rsid w:val="005B6197"/>
    <w:rsid w:val="005C55A5"/>
    <w:rsid w:val="005D3C61"/>
    <w:rsid w:val="00612858"/>
    <w:rsid w:val="006504BC"/>
    <w:rsid w:val="00656937"/>
    <w:rsid w:val="00657E18"/>
    <w:rsid w:val="00664DCA"/>
    <w:rsid w:val="00672A6E"/>
    <w:rsid w:val="00672A7C"/>
    <w:rsid w:val="006818C3"/>
    <w:rsid w:val="00682EA2"/>
    <w:rsid w:val="0069647A"/>
    <w:rsid w:val="006A076A"/>
    <w:rsid w:val="006B068D"/>
    <w:rsid w:val="006B4755"/>
    <w:rsid w:val="006E7098"/>
    <w:rsid w:val="006F1804"/>
    <w:rsid w:val="006F7290"/>
    <w:rsid w:val="006F72D6"/>
    <w:rsid w:val="00731A7F"/>
    <w:rsid w:val="00733687"/>
    <w:rsid w:val="00736CCC"/>
    <w:rsid w:val="00737195"/>
    <w:rsid w:val="00750D64"/>
    <w:rsid w:val="007540A8"/>
    <w:rsid w:val="00755F10"/>
    <w:rsid w:val="0075734D"/>
    <w:rsid w:val="007714B3"/>
    <w:rsid w:val="00773783"/>
    <w:rsid w:val="0078214C"/>
    <w:rsid w:val="007A0489"/>
    <w:rsid w:val="007B7641"/>
    <w:rsid w:val="00800EE9"/>
    <w:rsid w:val="0080126E"/>
    <w:rsid w:val="00802BEA"/>
    <w:rsid w:val="0083251D"/>
    <w:rsid w:val="00860FE8"/>
    <w:rsid w:val="00863362"/>
    <w:rsid w:val="0087362F"/>
    <w:rsid w:val="00885AEC"/>
    <w:rsid w:val="00885C1F"/>
    <w:rsid w:val="008A042D"/>
    <w:rsid w:val="008B200F"/>
    <w:rsid w:val="008B280F"/>
    <w:rsid w:val="008C233E"/>
    <w:rsid w:val="008D61E5"/>
    <w:rsid w:val="008F1A76"/>
    <w:rsid w:val="009048B1"/>
    <w:rsid w:val="00912A52"/>
    <w:rsid w:val="00914903"/>
    <w:rsid w:val="00937EAD"/>
    <w:rsid w:val="00942D52"/>
    <w:rsid w:val="00942D94"/>
    <w:rsid w:val="00950918"/>
    <w:rsid w:val="00960613"/>
    <w:rsid w:val="00967359"/>
    <w:rsid w:val="0097681A"/>
    <w:rsid w:val="00977845"/>
    <w:rsid w:val="00982B5C"/>
    <w:rsid w:val="00985EF8"/>
    <w:rsid w:val="00987E45"/>
    <w:rsid w:val="0099131B"/>
    <w:rsid w:val="00996726"/>
    <w:rsid w:val="00997943"/>
    <w:rsid w:val="009C0999"/>
    <w:rsid w:val="009C59A8"/>
    <w:rsid w:val="00A02293"/>
    <w:rsid w:val="00A333DF"/>
    <w:rsid w:val="00A51C73"/>
    <w:rsid w:val="00A627FE"/>
    <w:rsid w:val="00A6481A"/>
    <w:rsid w:val="00A77466"/>
    <w:rsid w:val="00A82966"/>
    <w:rsid w:val="00AB31EF"/>
    <w:rsid w:val="00AB559C"/>
    <w:rsid w:val="00AB5C01"/>
    <w:rsid w:val="00AC1CC1"/>
    <w:rsid w:val="00AC75D7"/>
    <w:rsid w:val="00AD0DF4"/>
    <w:rsid w:val="00AD3927"/>
    <w:rsid w:val="00AE4DB0"/>
    <w:rsid w:val="00AF7102"/>
    <w:rsid w:val="00B0445A"/>
    <w:rsid w:val="00B06E7F"/>
    <w:rsid w:val="00B1208C"/>
    <w:rsid w:val="00B13F24"/>
    <w:rsid w:val="00B17CB8"/>
    <w:rsid w:val="00B23915"/>
    <w:rsid w:val="00B42227"/>
    <w:rsid w:val="00B5103D"/>
    <w:rsid w:val="00B555A1"/>
    <w:rsid w:val="00B72481"/>
    <w:rsid w:val="00B7586F"/>
    <w:rsid w:val="00B80C3E"/>
    <w:rsid w:val="00BB0856"/>
    <w:rsid w:val="00BB41C8"/>
    <w:rsid w:val="00BB42A6"/>
    <w:rsid w:val="00C053A1"/>
    <w:rsid w:val="00C118D8"/>
    <w:rsid w:val="00C21968"/>
    <w:rsid w:val="00C21C99"/>
    <w:rsid w:val="00C2783C"/>
    <w:rsid w:val="00C32AEA"/>
    <w:rsid w:val="00C5341C"/>
    <w:rsid w:val="00C61339"/>
    <w:rsid w:val="00C64AF9"/>
    <w:rsid w:val="00C655F0"/>
    <w:rsid w:val="00C6777F"/>
    <w:rsid w:val="00C938C2"/>
    <w:rsid w:val="00CA0BBC"/>
    <w:rsid w:val="00CA4D71"/>
    <w:rsid w:val="00CD1FDC"/>
    <w:rsid w:val="00CF1E60"/>
    <w:rsid w:val="00D17B19"/>
    <w:rsid w:val="00D33754"/>
    <w:rsid w:val="00D71E80"/>
    <w:rsid w:val="00DA4C2A"/>
    <w:rsid w:val="00DA5D0F"/>
    <w:rsid w:val="00DC5BEE"/>
    <w:rsid w:val="00DD61DF"/>
    <w:rsid w:val="00DF703F"/>
    <w:rsid w:val="00E041EB"/>
    <w:rsid w:val="00E10C32"/>
    <w:rsid w:val="00E15585"/>
    <w:rsid w:val="00E219B3"/>
    <w:rsid w:val="00E26018"/>
    <w:rsid w:val="00E271AD"/>
    <w:rsid w:val="00E33ED5"/>
    <w:rsid w:val="00E355C9"/>
    <w:rsid w:val="00E42505"/>
    <w:rsid w:val="00E52BD1"/>
    <w:rsid w:val="00E548FF"/>
    <w:rsid w:val="00E7792D"/>
    <w:rsid w:val="00E9733D"/>
    <w:rsid w:val="00EA0ACD"/>
    <w:rsid w:val="00EA2515"/>
    <w:rsid w:val="00EC4446"/>
    <w:rsid w:val="00EC7133"/>
    <w:rsid w:val="00ED3829"/>
    <w:rsid w:val="00EE6D01"/>
    <w:rsid w:val="00EE73D1"/>
    <w:rsid w:val="00EF2C68"/>
    <w:rsid w:val="00EF40A9"/>
    <w:rsid w:val="00EF4A1B"/>
    <w:rsid w:val="00F11B18"/>
    <w:rsid w:val="00F16417"/>
    <w:rsid w:val="00F23E2D"/>
    <w:rsid w:val="00F466A4"/>
    <w:rsid w:val="00F63645"/>
    <w:rsid w:val="00F671B4"/>
    <w:rsid w:val="00F825AE"/>
    <w:rsid w:val="00F94598"/>
    <w:rsid w:val="00FA46FF"/>
    <w:rsid w:val="00FB387B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1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3745E4"/>
    <w:pPr>
      <w:suppressAutoHyphens/>
      <w:autoSpaceDN w:val="0"/>
      <w:spacing w:before="100" w:after="10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B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63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64"/>
  </w:style>
  <w:style w:type="paragraph" w:styleId="Footer">
    <w:name w:val="footer"/>
    <w:basedOn w:val="Normal"/>
    <w:link w:val="FooterChar"/>
    <w:uiPriority w:val="99"/>
    <w:unhideWhenUsed/>
    <w:rsid w:val="0075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64"/>
  </w:style>
  <w:style w:type="paragraph" w:styleId="BalloonText">
    <w:name w:val="Balloon Text"/>
    <w:basedOn w:val="Normal"/>
    <w:link w:val="BalloonTextChar"/>
    <w:uiPriority w:val="99"/>
    <w:semiHidden/>
    <w:unhideWhenUsed/>
    <w:rsid w:val="00E219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2B5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B5C"/>
    <w:rPr>
      <w:rFonts w:ascii="Times New Roman" w:eastAsia="Arial Unicode MS" w:hAnsi="Times New Roman" w:cs="Times New Roman"/>
      <w:sz w:val="20"/>
      <w:szCs w:val="20"/>
      <w:lang w:val="en-US"/>
    </w:rPr>
  </w:style>
  <w:style w:type="paragraph" w:customStyle="1" w:styleId="Body">
    <w:name w:val="Body"/>
    <w:rsid w:val="00982B5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character" w:styleId="FootnoteReference">
    <w:name w:val="footnote reference"/>
    <w:basedOn w:val="DefaultParagraphFont"/>
    <w:unhideWhenUsed/>
    <w:rsid w:val="00982B5C"/>
    <w:rPr>
      <w:vertAlign w:val="superscript"/>
    </w:rPr>
  </w:style>
  <w:style w:type="paragraph" w:customStyle="1" w:styleId="Default">
    <w:name w:val="Default"/>
    <w:rsid w:val="00CD1FD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CitationList">
    <w:name w:val="CitationList"/>
    <w:basedOn w:val="NoSpacing"/>
    <w:rsid w:val="00320788"/>
    <w:pPr>
      <w:suppressAutoHyphens/>
      <w:autoSpaceDN w:val="0"/>
      <w:textAlignment w:val="baseline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NoSpacing">
    <w:name w:val="No Spacing"/>
    <w:qFormat/>
    <w:rsid w:val="00320788"/>
    <w:pPr>
      <w:spacing w:after="0" w:line="240" w:lineRule="auto"/>
    </w:pPr>
  </w:style>
  <w:style w:type="character" w:customStyle="1" w:styleId="text">
    <w:name w:val="text"/>
    <w:basedOn w:val="DefaultParagraphFont"/>
    <w:rsid w:val="00C2783C"/>
  </w:style>
  <w:style w:type="character" w:customStyle="1" w:styleId="tlid-translation">
    <w:name w:val="tlid-translation"/>
    <w:basedOn w:val="DefaultParagraphFont"/>
    <w:rsid w:val="00C2783C"/>
  </w:style>
  <w:style w:type="paragraph" w:customStyle="1" w:styleId="BodyA">
    <w:name w:val="Body A"/>
    <w:rsid w:val="00F94598"/>
    <w:pPr>
      <w:suppressAutoHyphens/>
      <w:autoSpaceDN w:val="0"/>
      <w:spacing w:after="0" w:line="240" w:lineRule="auto"/>
      <w:textAlignment w:val="baseline"/>
    </w:pPr>
    <w:rPr>
      <w:rFonts w:ascii="Helvetica Neue" w:eastAsia="Helvetica Neue" w:hAnsi="Helvetica Neue" w:cs="Helvetica Neue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45E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lessontext">
    <w:name w:val="lessontext"/>
    <w:basedOn w:val="Normal"/>
    <w:rsid w:val="003745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B3B04"/>
    <w:pPr>
      <w:suppressAutoHyphens/>
      <w:autoSpaceDN w:val="0"/>
      <w:spacing w:after="0"/>
      <w:textAlignment w:val="baseline"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rsid w:val="007714B3"/>
    <w:rPr>
      <w:color w:val="0000FF"/>
      <w:u w:val="single"/>
    </w:rPr>
  </w:style>
  <w:style w:type="paragraph" w:styleId="NormalWeb">
    <w:name w:val="Normal (Web)"/>
    <w:basedOn w:val="Normal"/>
    <w:uiPriority w:val="99"/>
    <w:rsid w:val="000D335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43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C5BE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B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04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6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ikkema/Library/Group%20Containers/UBF8T346G9.Office/User%20Content.localized/Templates.localized/Bible%20Study%20Template%20-%20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 - Spanish.dotx</Template>
  <TotalTime>3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Sikkema</dc:creator>
  <cp:lastModifiedBy>Christopher Sikkema</cp:lastModifiedBy>
  <cp:revision>3</cp:revision>
  <cp:lastPrinted>2020-06-15T16:57:00Z</cp:lastPrinted>
  <dcterms:created xsi:type="dcterms:W3CDTF">2020-06-24T13:26:00Z</dcterms:created>
  <dcterms:modified xsi:type="dcterms:W3CDTF">2020-06-24T13:29:00Z</dcterms:modified>
</cp:coreProperties>
</file>